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2018-2024年中国NOR Flash行业市场运营态势及投资战略咨询报告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2018-2024年中国NOR Flash行业市场运营态势及投资战略咨询报告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2018-2024年中国NOR Flash行业市场运营态势及投资战略咨询报告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2018-2024年中国NOR Flash行业市场运营态势及投资战略咨询报告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